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7AE7" w14:textId="77777777" w:rsidR="003949E9" w:rsidRPr="00E7380D" w:rsidRDefault="003949E9" w:rsidP="008C1A8C">
      <w:pPr>
        <w:pStyle w:val="BodyParagraph"/>
      </w:pPr>
    </w:p>
    <w:p w14:paraId="0B18A629" w14:textId="42A18640" w:rsidR="00E7380D" w:rsidRPr="00461D99" w:rsidRDefault="00E7380D" w:rsidP="00E7380D">
      <w:pPr>
        <w:jc w:val="right"/>
      </w:pPr>
      <w:r w:rsidRPr="00461D99">
        <w:t xml:space="preserve">Dato </w:t>
      </w:r>
      <w:r w:rsidRPr="00461D99">
        <w:fldChar w:fldCharType="begin"/>
      </w:r>
      <w:r w:rsidRPr="00461D99">
        <w:instrText xml:space="preserve"> TIME \@ "d. MMMM yyyy" </w:instrText>
      </w:r>
      <w:r w:rsidRPr="00461D99">
        <w:fldChar w:fldCharType="separate"/>
      </w:r>
      <w:r w:rsidR="00111076">
        <w:rPr>
          <w:noProof/>
        </w:rPr>
        <w:t>13. mai 2026</w:t>
      </w:r>
      <w:r w:rsidRPr="00461D99">
        <w:fldChar w:fldCharType="end"/>
      </w:r>
    </w:p>
    <w:p w14:paraId="4BAB18A8" w14:textId="4D1782BF" w:rsidR="00E7380D" w:rsidRPr="00461D99" w:rsidRDefault="0027675F" w:rsidP="00E7380D">
      <w:pPr>
        <w:pStyle w:val="Tittel"/>
      </w:pPr>
      <w:r w:rsidRPr="00461D99">
        <w:t>Møteplan 202</w:t>
      </w:r>
      <w:r w:rsidR="009E385D">
        <w:t>6</w:t>
      </w:r>
      <w:r w:rsidRPr="00461D99">
        <w:t>-2</w:t>
      </w:r>
      <w:r w:rsidR="009E385D">
        <w:t>7</w:t>
      </w:r>
      <w:r w:rsidRPr="00461D99">
        <w:t xml:space="preserve">  </w:t>
      </w:r>
    </w:p>
    <w:tbl>
      <w:tblPr>
        <w:tblW w:w="12301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47"/>
        <w:gridCol w:w="5580"/>
        <w:gridCol w:w="1633"/>
        <w:gridCol w:w="1301"/>
        <w:gridCol w:w="1240"/>
      </w:tblGrid>
      <w:tr w:rsidR="00AF588B" w:rsidRPr="00461D99" w14:paraId="02EC2C67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603AC24A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Måned</w:t>
            </w:r>
          </w:p>
        </w:tc>
        <w:tc>
          <w:tcPr>
            <w:tcW w:w="1347" w:type="dxa"/>
            <w:noWrap/>
            <w:vAlign w:val="bottom"/>
            <w:hideMark/>
          </w:tcPr>
          <w:p w14:paraId="493C76A3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Eier</w:t>
            </w:r>
          </w:p>
        </w:tc>
        <w:tc>
          <w:tcPr>
            <w:tcW w:w="5580" w:type="dxa"/>
            <w:noWrap/>
            <w:vAlign w:val="bottom"/>
            <w:hideMark/>
          </w:tcPr>
          <w:p w14:paraId="2FA01851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 xml:space="preserve">Hendelse 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2BD1B1BF" w14:textId="78686688" w:rsidR="00AF588B" w:rsidRPr="00461D99" w:rsidRDefault="00AF588B" w:rsidP="00AF588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202</w:t>
            </w:r>
            <w:r w:rsidR="00C6458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6</w:t>
            </w:r>
            <w:r w:rsidRPr="00461D9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-2</w:t>
            </w:r>
            <w:r w:rsidR="00C6458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9CA975" w14:textId="77777777" w:rsidR="00AF588B" w:rsidRPr="00461D99" w:rsidRDefault="00AF588B" w:rsidP="00AF588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631DA267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ED6D21" w:rsidRPr="00461D99" w14:paraId="4BD276BC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11275328" w14:textId="25D8E7DC" w:rsidR="00ED6D21" w:rsidRPr="00461D99" w:rsidRDefault="00D8377D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  <w:r w:rsidR="00607C9B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26</w:t>
            </w:r>
          </w:p>
        </w:tc>
        <w:tc>
          <w:tcPr>
            <w:tcW w:w="1347" w:type="dxa"/>
            <w:noWrap/>
            <w:vAlign w:val="bottom"/>
          </w:tcPr>
          <w:p w14:paraId="2CADD9E8" w14:textId="3B4C266D" w:rsidR="00ED6D21" w:rsidRPr="00461D99" w:rsidRDefault="00684571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71797B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248D71D9" w14:textId="1C04E3C1" w:rsidR="00ED6D21" w:rsidRPr="00461D99" w:rsidRDefault="00607C9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184EA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</w:t>
            </w:r>
            <w:r w:rsidR="00F45F86" w:rsidRPr="00184EA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tyreseminar</w:t>
            </w:r>
            <w:r w:rsidR="006A34A6" w:rsidRPr="00184EA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er</w:t>
            </w:r>
            <w:r w:rsidRPr="00184EA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</w:t>
            </w:r>
            <w:r w:rsidR="000C7251" w:rsidRPr="00184EA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–</w:t>
            </w:r>
            <w:r w:rsidRPr="00184EA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digitale</w:t>
            </w:r>
            <w:r w:rsidR="000C7251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 xml:space="preserve">, </w:t>
            </w:r>
            <w:r w:rsidR="000C7251" w:rsidRPr="00184EA3">
              <w:rPr>
                <w:rFonts w:ascii="Aptos Narrow" w:eastAsia="Times New Roman" w:hAnsi="Aptos Narrow"/>
                <w:color w:val="00B050"/>
                <w:sz w:val="24"/>
                <w:szCs w:val="24"/>
                <w:lang w:eastAsia="nb-NO"/>
              </w:rPr>
              <w:t>div. presidentforums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61556021" w14:textId="3A1688B1" w:rsidR="00ED6D21" w:rsidRPr="00461D99" w:rsidRDefault="000C7251" w:rsidP="00C0743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April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2355CB13" w14:textId="77777777" w:rsidR="00ED6D21" w:rsidRPr="00461D99" w:rsidRDefault="00ED6D21" w:rsidP="00E34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2D5C5FC3" w14:textId="77777777" w:rsidR="00ED6D21" w:rsidRPr="00461D99" w:rsidRDefault="00ED6D21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CB4CF3" w:rsidRPr="00461D99" w14:paraId="28CEFFB8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372F9A4D" w14:textId="6EDFFF12" w:rsidR="00CB4CF3" w:rsidRDefault="004D13BD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Juni 26</w:t>
            </w:r>
          </w:p>
        </w:tc>
        <w:tc>
          <w:tcPr>
            <w:tcW w:w="1347" w:type="dxa"/>
            <w:noWrap/>
            <w:vAlign w:val="bottom"/>
          </w:tcPr>
          <w:p w14:paraId="383F4195" w14:textId="7D42B426" w:rsidR="00CB4CF3" w:rsidRPr="0071797B" w:rsidRDefault="004D13BD" w:rsidP="00AF588B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6DC3C126" w14:textId="027CCB08" w:rsidR="00CB4CF3" w:rsidRPr="00F243C0" w:rsidRDefault="004D13BD" w:rsidP="00AF588B">
            <w:pPr>
              <w:spacing w:after="0" w:line="240" w:lineRule="auto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90257A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AG forum</w:t>
            </w:r>
            <w:r w:rsidR="00DA5ED3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09D5CEB6" w14:textId="0A1249BA" w:rsidR="00CB4CF3" w:rsidRDefault="00783E64" w:rsidP="00C0743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64549C" w:rsidRPr="0064549C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3 juni 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6A67D1FD" w14:textId="77777777" w:rsidR="00CB4CF3" w:rsidRPr="00461D99" w:rsidRDefault="00CB4CF3" w:rsidP="00E34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2BEFC7C1" w14:textId="77777777" w:rsidR="00CB4CF3" w:rsidRPr="00461D99" w:rsidRDefault="00CB4CF3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CB51F7" w:rsidRPr="00461D99" w14:paraId="2DB47831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2D89275C" w14:textId="015F7E43" w:rsidR="00CB51F7" w:rsidRDefault="008D484A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Juni 26</w:t>
            </w:r>
          </w:p>
        </w:tc>
        <w:tc>
          <w:tcPr>
            <w:tcW w:w="1347" w:type="dxa"/>
            <w:noWrap/>
            <w:vAlign w:val="bottom"/>
          </w:tcPr>
          <w:p w14:paraId="01B7CB91" w14:textId="20C19D36" w:rsidR="00CB51F7" w:rsidRDefault="008D484A" w:rsidP="00AF588B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030936AC" w14:textId="271DD2E3" w:rsidR="00CB51F7" w:rsidRPr="0090257A" w:rsidRDefault="00CB51F7" w:rsidP="00AF588B">
            <w:pPr>
              <w:spacing w:after="0" w:line="240" w:lineRule="auto"/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</w:pPr>
            <w:r w:rsidRPr="00632067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RLI – Opplæring Dombås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1383126C" w14:textId="34914419" w:rsidR="00CB51F7" w:rsidRDefault="008D484A" w:rsidP="00C0743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632067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6 juni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26666A9C" w14:textId="77777777" w:rsidR="00CB51F7" w:rsidRPr="00461D99" w:rsidRDefault="00CB51F7" w:rsidP="00E34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4214A96C" w14:textId="77777777" w:rsidR="00CB51F7" w:rsidRPr="00461D99" w:rsidRDefault="00CB51F7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932BAE" w:rsidRPr="00461D99" w14:paraId="03C4FE85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5208DD54" w14:textId="136BFF75" w:rsidR="00932BAE" w:rsidRDefault="00932BAE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Juni 26</w:t>
            </w:r>
          </w:p>
        </w:tc>
        <w:tc>
          <w:tcPr>
            <w:tcW w:w="1347" w:type="dxa"/>
            <w:noWrap/>
            <w:vAlign w:val="bottom"/>
          </w:tcPr>
          <w:p w14:paraId="391FCD10" w14:textId="6CF1B495" w:rsidR="00932BAE" w:rsidRDefault="00932BAE" w:rsidP="00AF588B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140AA7B9" w14:textId="30BA014B" w:rsidR="00932BAE" w:rsidRDefault="00932BAE" w:rsidP="00AF588B">
            <w:pPr>
              <w:spacing w:after="0" w:line="240" w:lineRule="auto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932BAE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Guvernørskifte</w:t>
            </w: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m/styremøte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77D10D90" w14:textId="4ED6F51B" w:rsidR="00932BAE" w:rsidRDefault="00932BAE" w:rsidP="00C0743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932BAE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15 juni</w:t>
            </w:r>
            <w:r w:rsidR="005E7B4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Fosnavåg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2A0257B5" w14:textId="77777777" w:rsidR="00932BAE" w:rsidRPr="00461D99" w:rsidRDefault="00932BAE" w:rsidP="00E34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36EB811D" w14:textId="77777777" w:rsidR="00932BAE" w:rsidRPr="00461D99" w:rsidRDefault="00932BAE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AF588B" w:rsidRPr="00461D99" w14:paraId="618B1EDE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39701CDF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347" w:type="dxa"/>
            <w:noWrap/>
            <w:vAlign w:val="bottom"/>
            <w:hideMark/>
          </w:tcPr>
          <w:p w14:paraId="1D106C5C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1A19CBA2" w14:textId="592DB250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Styremøte</w:t>
            </w:r>
            <w:r w:rsidR="00D8377D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6AA5C0E5" w14:textId="2DC2C7DC" w:rsidR="00AF588B" w:rsidRPr="00461D99" w:rsidRDefault="00367197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20</w:t>
            </w:r>
            <w:r w:rsidR="00AF588B"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.aug.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E5F01F" w14:textId="77777777" w:rsidR="00AF588B" w:rsidRPr="00461D99" w:rsidRDefault="00AF588B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5739DAC8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6840D1" w:rsidRPr="00461D99" w14:paraId="1A291312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4FB64CAC" w14:textId="606127F3" w:rsidR="006840D1" w:rsidRPr="00461D99" w:rsidRDefault="006840D1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347" w:type="dxa"/>
            <w:noWrap/>
            <w:vAlign w:val="bottom"/>
          </w:tcPr>
          <w:p w14:paraId="1FA84504" w14:textId="10662619" w:rsidR="006840D1" w:rsidRPr="00461D99" w:rsidRDefault="000F5D39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71797B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156C7ED3" w14:textId="143517C9" w:rsidR="006840D1" w:rsidRPr="00245BF8" w:rsidRDefault="006840D1" w:rsidP="00AF588B">
            <w:pPr>
              <w:spacing w:after="0" w:line="240" w:lineRule="auto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0839CB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DG Stream</w:t>
            </w:r>
            <w:r w:rsidR="000722B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- digitalt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7E4A2C5B" w14:textId="0B87FECB" w:rsidR="006840D1" w:rsidRPr="00245BF8" w:rsidRDefault="00E5095D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2</w:t>
            </w:r>
            <w:r w:rsidR="001A3145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6</w:t>
            </w:r>
            <w:r w:rsidR="006840D1" w:rsidRPr="00245BF8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 xml:space="preserve"> aug</w:t>
            </w:r>
            <w:r w:rsidR="000A62AD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 xml:space="preserve"> - 1</w:t>
            </w:r>
            <w:r w:rsidR="0091376C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8</w:t>
            </w:r>
            <w:r w:rsidR="000A62AD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7E9498BD" w14:textId="77777777" w:rsidR="006840D1" w:rsidRPr="00461D99" w:rsidRDefault="006840D1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25B48A44" w14:textId="77777777" w:rsidR="006840D1" w:rsidRPr="00461D99" w:rsidRDefault="006840D1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AF588B" w:rsidRPr="00461D99" w14:paraId="0CC881C2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312C2049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347" w:type="dxa"/>
            <w:noWrap/>
            <w:vAlign w:val="bottom"/>
            <w:hideMark/>
          </w:tcPr>
          <w:p w14:paraId="04DF711B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602578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0B02D175" w14:textId="11FD015B" w:rsidR="00AF588B" w:rsidRPr="00245BF8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0839CB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Styremøte 1</w:t>
            </w:r>
            <w:r w:rsidR="00DA0864" w:rsidRPr="000839CB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– digital</w:t>
            </w:r>
            <w:r w:rsidR="00123452" w:rsidRPr="000839CB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062A3546" w14:textId="71015579" w:rsidR="00AF588B" w:rsidRPr="00245BF8" w:rsidRDefault="00AF588B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245BF8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2</w:t>
            </w:r>
            <w:r w:rsidR="00123452" w:rsidRPr="00245BF8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7</w:t>
            </w:r>
            <w:r w:rsidRPr="00245BF8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.aug.</w:t>
            </w:r>
            <w:r w:rsidR="000F3B83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 xml:space="preserve"> 1</w:t>
            </w:r>
            <w:r w:rsidR="00A92B4A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8</w:t>
            </w:r>
            <w:r w:rsidR="000F3B83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4A61A6" w14:textId="77777777" w:rsidR="00AF588B" w:rsidRPr="00461D99" w:rsidRDefault="00AF588B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6C90DF04" w14:textId="77777777" w:rsidR="00AF588B" w:rsidRPr="00461D99" w:rsidRDefault="00AF588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4B1E63" w:rsidRPr="00461D99" w14:paraId="2245EB7D" w14:textId="77777777" w:rsidTr="00477B5D">
        <w:trPr>
          <w:trHeight w:val="81"/>
        </w:trPr>
        <w:tc>
          <w:tcPr>
            <w:tcW w:w="1200" w:type="dxa"/>
            <w:noWrap/>
            <w:vAlign w:val="bottom"/>
          </w:tcPr>
          <w:p w14:paraId="084AA5EE" w14:textId="526AB9C4" w:rsidR="004B1E63" w:rsidRPr="00461D99" w:rsidRDefault="00837FBA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347" w:type="dxa"/>
            <w:noWrap/>
            <w:vAlign w:val="bottom"/>
          </w:tcPr>
          <w:p w14:paraId="32CC6052" w14:textId="50D3631B" w:rsidR="004B1E63" w:rsidRPr="00602578" w:rsidRDefault="0071797B" w:rsidP="00AF588B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D2305</w:t>
            </w:r>
          </w:p>
        </w:tc>
        <w:tc>
          <w:tcPr>
            <w:tcW w:w="5580" w:type="dxa"/>
            <w:noWrap/>
            <w:vAlign w:val="bottom"/>
          </w:tcPr>
          <w:p w14:paraId="659800DB" w14:textId="588DE7BC" w:rsidR="004B1E63" w:rsidRPr="00C64589" w:rsidRDefault="004B1E63" w:rsidP="00AF588B">
            <w:pPr>
              <w:spacing w:after="0" w:line="240" w:lineRule="auto"/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</w:pPr>
            <w:r w:rsidRPr="00DA5ED3">
              <w:rPr>
                <w:rFonts w:ascii="Aptos Narrow" w:eastAsia="Times New Roman" w:hAnsi="Aptos Narrow"/>
                <w:color w:val="00B050"/>
                <w:sz w:val="24"/>
                <w:szCs w:val="24"/>
                <w:lang w:eastAsia="nb-NO"/>
              </w:rPr>
              <w:t>Presidentforum</w:t>
            </w:r>
            <w:r w:rsidR="0071797B" w:rsidRPr="00DA5ED3">
              <w:rPr>
                <w:rFonts w:ascii="Aptos Narrow" w:eastAsia="Times New Roman" w:hAnsi="Aptos Narrow"/>
                <w:color w:val="00B050"/>
                <w:sz w:val="24"/>
                <w:szCs w:val="24"/>
                <w:lang w:eastAsia="nb-NO"/>
              </w:rPr>
              <w:t>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30EF028F" w14:textId="4061483D" w:rsidR="004B1E63" w:rsidRPr="00245BF8" w:rsidRDefault="004B1E63" w:rsidP="00C52233">
            <w:pPr>
              <w:spacing w:after="0" w:line="240" w:lineRule="auto"/>
              <w:jc w:val="both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</w:p>
          <w:p w14:paraId="1365ADF3" w14:textId="720988A1" w:rsidR="00C52233" w:rsidRPr="0075203C" w:rsidRDefault="00C52233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</w:pP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3ECEF554" w14:textId="77777777" w:rsidR="004B1E63" w:rsidRPr="00461D99" w:rsidRDefault="004B1E63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24A67E3F" w14:textId="77777777" w:rsidR="004B1E63" w:rsidRPr="00461D99" w:rsidRDefault="004B1E63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F1272B" w:rsidRPr="00461D99" w14:paraId="419C2717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789B4F12" w14:textId="4CBC6538" w:rsidR="00F1272B" w:rsidRPr="00461D99" w:rsidRDefault="00BB3DE2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347" w:type="dxa"/>
            <w:noWrap/>
            <w:vAlign w:val="bottom"/>
          </w:tcPr>
          <w:p w14:paraId="7935613E" w14:textId="6E3AF8AD" w:rsidR="00F1272B" w:rsidRPr="00461D99" w:rsidRDefault="00F1272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ZONE 18</w:t>
            </w:r>
          </w:p>
        </w:tc>
        <w:tc>
          <w:tcPr>
            <w:tcW w:w="5580" w:type="dxa"/>
            <w:noWrap/>
            <w:vAlign w:val="bottom"/>
          </w:tcPr>
          <w:p w14:paraId="0FE08388" w14:textId="0DEEC7F7" w:rsidR="00F1272B" w:rsidRPr="00B510FF" w:rsidRDefault="00F1272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 xml:space="preserve">Sone 18 </w:t>
            </w:r>
            <w:r w:rsidR="00B510FF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>–</w:t>
            </w: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r w:rsidR="00B510FF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>GNLS/GELS +</w:t>
            </w: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>Action Summit/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>PALANGA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3322C38F" w14:textId="1C6475ED" w:rsidR="00F1272B" w:rsidRPr="00461D99" w:rsidRDefault="008F5CAE" w:rsidP="00AF588B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1</w:t>
            </w:r>
            <w:r w:rsidR="00BB3DE2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-6 sept.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57B525E8" w14:textId="77777777" w:rsidR="00F1272B" w:rsidRPr="00461D99" w:rsidRDefault="00F1272B" w:rsidP="00EA4B3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5B7C10C4" w14:textId="77777777" w:rsidR="00F1272B" w:rsidRPr="00461D99" w:rsidRDefault="00F1272B" w:rsidP="00AF588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461D99" w14:paraId="6A0661E7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7C6990CF" w14:textId="06D8DADF" w:rsidR="00BB3DE2" w:rsidRPr="00461D99" w:rsidRDefault="00D520CD" w:rsidP="00D520C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347" w:type="dxa"/>
            <w:noWrap/>
            <w:vAlign w:val="bottom"/>
            <w:hideMark/>
          </w:tcPr>
          <w:p w14:paraId="78E56309" w14:textId="1E248161" w:rsidR="00BB3DE2" w:rsidRPr="00461D99" w:rsidRDefault="00D520C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346132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13154AA1" w14:textId="284AF2F0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346132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Styremøte 2 – fysisk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32DCCDCB" w14:textId="785A8398" w:rsidR="00BB3DE2" w:rsidRPr="00346132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346132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18.sep.26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CFAD46" w14:textId="53DA3B19" w:rsidR="00BB3DE2" w:rsidRPr="00346132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4937500A" w14:textId="3790422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074CDBA5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3A7B87F1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347" w:type="dxa"/>
            <w:noWrap/>
            <w:vAlign w:val="bottom"/>
            <w:hideMark/>
          </w:tcPr>
          <w:p w14:paraId="301B00BE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16F84AD9" w14:textId="6E231A80" w:rsidR="00BB3DE2" w:rsidRPr="0075203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75203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Distriktskonferanse</w:t>
            </w:r>
            <w:r w:rsidR="00346132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-Fosnavåg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E5C27CB" w14:textId="48DDB41C" w:rsidR="00BB3DE2" w:rsidRPr="00BB65E5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BB65E5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19.sep.26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6F8318" w14:textId="7C53836A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1104FC39" w14:textId="7D2E5A32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461D99" w14:paraId="1565A759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2A93009D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347" w:type="dxa"/>
            <w:noWrap/>
            <w:vAlign w:val="bottom"/>
            <w:hideMark/>
          </w:tcPr>
          <w:p w14:paraId="648B5F4C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51D3E5C3" w14:textId="7ECCE029" w:rsidR="00BB3DE2" w:rsidRPr="0075203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75203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Årsmøte 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9224D0B" w14:textId="23EC0CEF" w:rsidR="00BB3DE2" w:rsidRPr="00BB65E5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BB65E5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19.sep.26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F28BB8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4AE6DAD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1DF28458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77D1BAE0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347" w:type="dxa"/>
            <w:noWrap/>
            <w:vAlign w:val="bottom"/>
            <w:hideMark/>
          </w:tcPr>
          <w:p w14:paraId="43FB1065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11B0D79F" w14:textId="1D36EC89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90257A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AG forum </w:t>
            </w:r>
            <w:r w:rsidR="00DA5ED3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2</w:t>
            </w:r>
            <w:r w:rsidR="000722B9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 - digitalt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84CBBF0" w14:textId="1CCEE501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BD72A2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28.sep.26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D2C379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2AA1D844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2C518D" w:rsidRPr="00461D99" w14:paraId="7C7D140B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02F57C78" w14:textId="7237FCC8" w:rsidR="002C518D" w:rsidRPr="00461D99" w:rsidRDefault="002C518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347" w:type="dxa"/>
            <w:noWrap/>
            <w:vAlign w:val="bottom"/>
          </w:tcPr>
          <w:p w14:paraId="1EB4AFC2" w14:textId="68A7F69F" w:rsidR="002C518D" w:rsidRPr="008C1A8C" w:rsidRDefault="002C518D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14C766BF" w14:textId="2F39EAB0" w:rsidR="002C518D" w:rsidRPr="0090257A" w:rsidRDefault="002C518D" w:rsidP="00BB3DE2">
            <w:pPr>
              <w:spacing w:after="0" w:line="240" w:lineRule="auto"/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</w:pPr>
            <w:r w:rsidRPr="002C518D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RLI </w:t>
            </w:r>
            <w:r w:rsidR="00C04637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- samling</w:t>
            </w:r>
            <w:r w:rsidR="00A5642E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- øst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40BD5985" w14:textId="21DCA83E" w:rsidR="002C518D" w:rsidRPr="008C5559" w:rsidRDefault="008C5559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C04637"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  <w:t>14 okt ?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3B201CA2" w14:textId="77777777" w:rsidR="002C518D" w:rsidRPr="008C5559" w:rsidRDefault="002C518D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59F73A1B" w14:textId="77777777" w:rsidR="002C518D" w:rsidRPr="00461D99" w:rsidRDefault="002C518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461D99" w14:paraId="3DB6D57B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7BCBDD10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347" w:type="dxa"/>
            <w:noWrap/>
            <w:vAlign w:val="bottom"/>
            <w:hideMark/>
          </w:tcPr>
          <w:p w14:paraId="56EC986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4D9EE541" w14:textId="4988590D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Styremøte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63CDDFE7" w14:textId="72F2E25D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21 oktober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139355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46080BBB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4C7E7C" w:rsidRPr="00461D99" w14:paraId="3A7E1AF2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103582DA" w14:textId="451B1973" w:rsidR="004C7E7C" w:rsidRPr="00461D99" w:rsidRDefault="004C7E7C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347" w:type="dxa"/>
            <w:noWrap/>
            <w:vAlign w:val="bottom"/>
          </w:tcPr>
          <w:p w14:paraId="6FE99BAA" w14:textId="1A26D9E3" w:rsidR="004C7E7C" w:rsidRPr="00461D99" w:rsidRDefault="004C7E7C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7005CAFB" w14:textId="2F6B35AD" w:rsidR="004C7E7C" w:rsidRPr="00461D99" w:rsidRDefault="004C7E7C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Styremøte 3</w:t>
            </w:r>
            <w:r w:rsidR="00497ED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– dig</w:t>
            </w:r>
            <w:r w:rsidR="000722B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2948F3B3" w14:textId="377072F4" w:rsidR="004C7E7C" w:rsidRDefault="004C7E7C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12.nov.26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6EB9DEE2" w14:textId="77777777" w:rsidR="004C7E7C" w:rsidRPr="00461D99" w:rsidRDefault="004C7E7C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6BA88187" w14:textId="77777777" w:rsidR="004C7E7C" w:rsidRPr="00461D99" w:rsidRDefault="004C7E7C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461D99" w14:paraId="1617CB30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2A28B3A4" w14:textId="36B08EDE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347" w:type="dxa"/>
            <w:noWrap/>
            <w:vAlign w:val="bottom"/>
            <w:hideMark/>
          </w:tcPr>
          <w:p w14:paraId="768059E4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35056C5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Høstmøte m. årsmøte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2C198698" w14:textId="7C9AB625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19  nov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6A4D31E9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2E80966E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726BE8A5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57CD8854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347" w:type="dxa"/>
            <w:noWrap/>
            <w:vAlign w:val="bottom"/>
            <w:hideMark/>
          </w:tcPr>
          <w:p w14:paraId="02F3E13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61131D78" w14:textId="70551956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Strategimøte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budsjett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355E6A6D" w14:textId="30F6FD92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25 nov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259C50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77EA4BD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4BC84562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2AB0A776" w14:textId="3D18FCAD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347" w:type="dxa"/>
            <w:noWrap/>
            <w:vAlign w:val="bottom"/>
          </w:tcPr>
          <w:p w14:paraId="561533DB" w14:textId="71875859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D91A23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0673382C" w14:textId="2857CADF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DA5ED3">
              <w:rPr>
                <w:rFonts w:ascii="Aptos Narrow" w:eastAsia="Times New Roman" w:hAnsi="Aptos Narrow"/>
                <w:color w:val="00B050"/>
                <w:sz w:val="24"/>
                <w:szCs w:val="24"/>
                <w:lang w:eastAsia="nb-NO"/>
              </w:rPr>
              <w:t>Presidentforums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0D3E9AC6" w14:textId="5E02E20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D909CD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Primo nov.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35C4468B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45D30735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461D99" w14:paraId="21D9ECA0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30C8F09D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Desember</w:t>
            </w:r>
          </w:p>
        </w:tc>
        <w:tc>
          <w:tcPr>
            <w:tcW w:w="1347" w:type="dxa"/>
            <w:noWrap/>
            <w:vAlign w:val="bottom"/>
            <w:hideMark/>
          </w:tcPr>
          <w:p w14:paraId="27C37574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107DA262" w14:textId="0A357053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Styremøte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3ECB48C4" w14:textId="29DE943B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 desember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B365C4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5853CC85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7D75BD" w:rsidRPr="00461D99" w14:paraId="0C32651B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67168124" w14:textId="2B43EA37" w:rsidR="007D75BD" w:rsidRPr="00461D99" w:rsidRDefault="007D75B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Desember</w:t>
            </w:r>
          </w:p>
        </w:tc>
        <w:tc>
          <w:tcPr>
            <w:tcW w:w="1347" w:type="dxa"/>
            <w:noWrap/>
            <w:vAlign w:val="bottom"/>
          </w:tcPr>
          <w:p w14:paraId="6565274E" w14:textId="7C2B1442" w:rsidR="007D75BD" w:rsidRPr="00461D99" w:rsidRDefault="007D75B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7D75BD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74A1C462" w14:textId="2378A67E" w:rsidR="007D75BD" w:rsidRPr="00461D99" w:rsidRDefault="007D75B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7D75BD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DG Stream</w:t>
            </w:r>
            <w:r w:rsidR="000722B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- digitalt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7CF7D6C3" w14:textId="0819811A" w:rsidR="007D75BD" w:rsidRDefault="005E535F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5E535F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8 des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4AF6FE16" w14:textId="77777777" w:rsidR="007D75BD" w:rsidRPr="00461D99" w:rsidRDefault="007D75BD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007E6697" w14:textId="77777777" w:rsidR="007D75BD" w:rsidRPr="00461D99" w:rsidRDefault="007D75B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61454B" w:rsidRPr="00A92B4A" w14:paraId="4BABF037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57C45ED2" w14:textId="16987596" w:rsidR="0061454B" w:rsidRPr="00461D99" w:rsidRDefault="0061454B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Januar</w:t>
            </w:r>
            <w:r w:rsidR="008A5981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27</w:t>
            </w:r>
          </w:p>
        </w:tc>
        <w:tc>
          <w:tcPr>
            <w:tcW w:w="1347" w:type="dxa"/>
            <w:noWrap/>
            <w:vAlign w:val="bottom"/>
          </w:tcPr>
          <w:p w14:paraId="23767A01" w14:textId="47E0867F" w:rsidR="0061454B" w:rsidRPr="00461D99" w:rsidRDefault="0061454B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RI</w:t>
            </w:r>
          </w:p>
        </w:tc>
        <w:tc>
          <w:tcPr>
            <w:tcW w:w="5580" w:type="dxa"/>
            <w:noWrap/>
            <w:vAlign w:val="bottom"/>
          </w:tcPr>
          <w:p w14:paraId="1333386E" w14:textId="4DF9DCDE" w:rsidR="0061454B" w:rsidRPr="0027330E" w:rsidRDefault="0061454B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</w:pPr>
            <w:r w:rsidRPr="0027330E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>RI International Assembly</w:t>
            </w:r>
            <w:r w:rsidR="0027330E" w:rsidRPr="0027330E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 xml:space="preserve"> for D</w:t>
            </w:r>
            <w:r w:rsidR="0027330E"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  <w:t>GE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2F08930D" w14:textId="77777777" w:rsidR="0061454B" w:rsidRPr="0027330E" w:rsidRDefault="0061454B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76FE3150" w14:textId="77777777" w:rsidR="0061454B" w:rsidRPr="0027330E" w:rsidRDefault="0061454B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10B6B0DE" w14:textId="77777777" w:rsidR="0061454B" w:rsidRPr="0027330E" w:rsidRDefault="0061454B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val="en-US" w:eastAsia="nb-NO"/>
              </w:rPr>
            </w:pPr>
          </w:p>
        </w:tc>
      </w:tr>
      <w:tr w:rsidR="00BB3DE2" w:rsidRPr="00461D99" w14:paraId="7F6FE132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40577597" w14:textId="5CB08BB1" w:rsidR="00BB3DE2" w:rsidRPr="00461D99" w:rsidRDefault="003A23BB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347" w:type="dxa"/>
            <w:noWrap/>
            <w:vAlign w:val="bottom"/>
            <w:hideMark/>
          </w:tcPr>
          <w:p w14:paraId="7646F5EC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1B55574C" w14:textId="11E6F815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Styremøte 4</w:t>
            </w:r>
            <w:r w:rsidR="00E80A6A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Dombås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3402BC20" w14:textId="5BA60E2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05.feb.27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F7F655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2EB20B7F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66760A63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1C5C385E" w14:textId="7E1EDDAA" w:rsidR="003823CE" w:rsidRPr="00461D99" w:rsidRDefault="003823CE" w:rsidP="003823C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347" w:type="dxa"/>
            <w:noWrap/>
            <w:vAlign w:val="bottom"/>
            <w:hideMark/>
          </w:tcPr>
          <w:p w14:paraId="18EB24A0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0FE8C3A1" w14:textId="24326F08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90257A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AG forum </w:t>
            </w:r>
            <w:r w:rsidR="00DA5ED3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3</w:t>
            </w:r>
            <w:r w:rsidRPr="0090257A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 </w:t>
            </w: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(Midtvegssamling – AGer + styret)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6FA59F1F" w14:textId="646DFB27" w:rsidR="00BB3DE2" w:rsidRPr="00AE2A36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BD72A2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06.feb.27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D66BD6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1FF3C916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4AD5F02D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5979570C" w14:textId="2C37447F" w:rsidR="00BB3DE2" w:rsidRPr="00461D99" w:rsidRDefault="00AF6469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347" w:type="dxa"/>
            <w:noWrap/>
            <w:vAlign w:val="bottom"/>
            <w:hideMark/>
          </w:tcPr>
          <w:p w14:paraId="1F0D5475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5D6DD1F6" w14:textId="77777777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Distriktledelsesmøte 2 (DTTS)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591CB2D1" w14:textId="747AE143" w:rsidR="00BB3DE2" w:rsidRPr="00AE2A36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07.feb.27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04DDB5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7EBA442A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52EA7FED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0C6BBE00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347" w:type="dxa"/>
            <w:noWrap/>
            <w:vAlign w:val="bottom"/>
            <w:hideMark/>
          </w:tcPr>
          <w:p w14:paraId="1C64BCB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5FA7E96E" w14:textId="68C80D91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Styremøte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4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7B308F6" w14:textId="37475B7E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24</w:t>
            </w:r>
            <w:r w:rsidR="00A23F1E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6BA3B4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4E73FE2A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0EBD7615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093A8BCE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347" w:type="dxa"/>
            <w:noWrap/>
            <w:vAlign w:val="bottom"/>
            <w:hideMark/>
          </w:tcPr>
          <w:p w14:paraId="2612161C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1EE6F376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Strategi- og budsjettmøte (Styringsdialog)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1D16ADB1" w14:textId="21D4468D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24</w:t>
            </w:r>
            <w:r w:rsidR="00A23F1E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feb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0A121F25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744178A0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19B8F2BF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1567C319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347" w:type="dxa"/>
            <w:noWrap/>
            <w:vAlign w:val="bottom"/>
            <w:hideMark/>
          </w:tcPr>
          <w:p w14:paraId="48B443CA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46996E94" w14:textId="19BF040A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Styremøte 5</w:t>
            </w:r>
            <w:r w:rsidR="00E80A6A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Dombås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07340793" w14:textId="41110341" w:rsidR="00BB3DE2" w:rsidRPr="00AE2A36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05.mar.27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1343C7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681C1E07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7F850825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67455B0E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347" w:type="dxa"/>
            <w:noWrap/>
            <w:vAlign w:val="bottom"/>
            <w:hideMark/>
          </w:tcPr>
          <w:p w14:paraId="6AC327D6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5BDC3154" w14:textId="77777777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PELS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295D55A2" w14:textId="5E13E3EB" w:rsidR="00BB3DE2" w:rsidRPr="00AE2A36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06</w:t>
            </w:r>
            <w:r w:rsidR="009B2B1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-07</w:t>
            </w: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.mar.27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AAF3D3" w14:textId="77777777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AE2A3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4558ECE6" w14:textId="43ED3DBF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</w:tr>
      <w:tr w:rsidR="00BB3DE2" w:rsidRPr="00461D99" w14:paraId="4AFAB47F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1B34153F" w14:textId="1835CEFC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47" w:type="dxa"/>
            <w:noWrap/>
            <w:vAlign w:val="bottom"/>
          </w:tcPr>
          <w:p w14:paraId="381FD912" w14:textId="5052B08C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38D75072" w14:textId="0D7CAD02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DA5ED3">
              <w:rPr>
                <w:rFonts w:ascii="Aptos Narrow" w:eastAsia="Times New Roman" w:hAnsi="Aptos Narrow"/>
                <w:color w:val="00B050"/>
                <w:sz w:val="24"/>
                <w:szCs w:val="24"/>
                <w:lang w:eastAsia="nb-NO"/>
              </w:rPr>
              <w:t>Presidentforums</w:t>
            </w:r>
            <w:r w:rsidR="008163ED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 xml:space="preserve"> og styreseminarer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3735F523" w14:textId="2FA515D4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EA18AD">
              <w:rPr>
                <w:rFonts w:ascii="Aptos Narrow" w:eastAsia="Times New Roman" w:hAnsi="Aptos Narrow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2C0A23BF" w14:textId="77777777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1C0A1CAC" w14:textId="77777777" w:rsidR="00BB3DE2" w:rsidRPr="00AE2A36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</w:tr>
      <w:tr w:rsidR="008C6DB5" w:rsidRPr="00461D99" w14:paraId="5548D635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46715275" w14:textId="533CA538" w:rsidR="008C6DB5" w:rsidRDefault="00480EC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47" w:type="dxa"/>
            <w:noWrap/>
            <w:vAlign w:val="bottom"/>
          </w:tcPr>
          <w:p w14:paraId="04753E2E" w14:textId="2E9FEE6B" w:rsidR="008C6DB5" w:rsidRDefault="00480EC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20DF1EDD" w14:textId="09F47B6D" w:rsidR="008C6DB5" w:rsidRPr="00DA5ED3" w:rsidRDefault="00480EC2" w:rsidP="00BB3DE2">
            <w:pPr>
              <w:spacing w:after="0" w:line="240" w:lineRule="auto"/>
              <w:rPr>
                <w:rFonts w:ascii="Aptos Narrow" w:eastAsia="Times New Roman" w:hAnsi="Aptos Narrow"/>
                <w:color w:val="00B050"/>
                <w:sz w:val="24"/>
                <w:szCs w:val="24"/>
                <w:lang w:eastAsia="nb-NO"/>
              </w:rPr>
            </w:pPr>
            <w:r w:rsidRPr="00480EC2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RLI </w:t>
            </w:r>
            <w:r w:rsidR="00C04637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samling</w:t>
            </w:r>
            <w:r w:rsidR="00B01D3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- vest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2AAFC7F2" w14:textId="7EE46B00" w:rsidR="008C6DB5" w:rsidRPr="00EA18AD" w:rsidRDefault="00480EC2" w:rsidP="00BB3DE2">
            <w:pPr>
              <w:spacing w:after="0" w:line="240" w:lineRule="auto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C04637"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  <w:t>3 april ?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34966994" w14:textId="77777777" w:rsidR="008C6DB5" w:rsidRPr="00AE2A36" w:rsidRDefault="008C6DB5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095D245E" w14:textId="77777777" w:rsidR="008C6DB5" w:rsidRPr="00AE2A36" w:rsidRDefault="008C6DB5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</w:tr>
      <w:tr w:rsidR="00BB3DE2" w:rsidRPr="00461D99" w14:paraId="6D029414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2D96766B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47" w:type="dxa"/>
            <w:noWrap/>
            <w:vAlign w:val="bottom"/>
            <w:hideMark/>
          </w:tcPr>
          <w:p w14:paraId="0049ADD5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259E7862" w14:textId="4360B9A3" w:rsidR="00BB3DE2" w:rsidRPr="00461D99" w:rsidRDefault="008163ED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Vårmøte</w:t>
            </w:r>
            <w:r w:rsidR="00726A46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Gardermoen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B7CFD54" w14:textId="2C3BA3B3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10</w:t>
            </w:r>
            <w:r w:rsidR="00A23F1E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0F4A72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06A7C378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1A5E4E69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16F7BA08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47" w:type="dxa"/>
            <w:noWrap/>
            <w:vAlign w:val="bottom"/>
            <w:hideMark/>
          </w:tcPr>
          <w:p w14:paraId="38A874A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318F5FBE" w14:textId="14056B54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Vårmøte m. </w:t>
            </w:r>
            <w:r w:rsidR="008163ED"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Å</w:t>
            </w: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rsmøte</w:t>
            </w:r>
            <w:r w:rsidR="008163ED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– GELS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6458BD49" w14:textId="77A4AE6E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11</w:t>
            </w:r>
            <w:r w:rsidR="00A23F1E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627B60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4C23F441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5E904F5F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509B233A" w14:textId="42A5BF8F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347" w:type="dxa"/>
            <w:noWrap/>
            <w:vAlign w:val="bottom"/>
            <w:hideMark/>
          </w:tcPr>
          <w:p w14:paraId="6AA35098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1657BFF9" w14:textId="1C62264A" w:rsidR="00BB3DE2" w:rsidRPr="00F36253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</w:pPr>
            <w:r w:rsidRPr="005120A0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Møte med komitelederne</w:t>
            </w:r>
            <w:r w:rsidR="00FE58E8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dig</w:t>
            </w:r>
            <w:r w:rsidR="000722B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3F6C6463" w14:textId="0B581399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5120A0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29.april.27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53F4E5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7BE6C13E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7E0E0DF6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6141E66C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1347" w:type="dxa"/>
            <w:noWrap/>
            <w:vAlign w:val="bottom"/>
            <w:hideMark/>
          </w:tcPr>
          <w:p w14:paraId="3831A131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6301941D" w14:textId="6932B33C" w:rsidR="00BB3DE2" w:rsidRPr="00F36253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</w:pPr>
            <w:r w:rsidRPr="0090257A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AG-forum </w:t>
            </w:r>
            <w:r w:rsidR="00DA5ED3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4</w:t>
            </w:r>
            <w:r w:rsidR="000722B9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 xml:space="preserve"> – digitalt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E9C0908" w14:textId="7490B0AC" w:rsidR="00BB3DE2" w:rsidRPr="00FE58E8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</w:pPr>
            <w:r w:rsidRPr="00FE58E8"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  <w:t>04.mai.27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135258" w14:textId="77777777" w:rsidR="00BB3DE2" w:rsidRPr="00FE58E8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7030A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274ADD07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490F3F" w:rsidRPr="00461D99" w14:paraId="5E62E92F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3B83584B" w14:textId="76968F58" w:rsidR="00490F3F" w:rsidRPr="00461D99" w:rsidRDefault="00490F3F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1347" w:type="dxa"/>
            <w:noWrap/>
            <w:vAlign w:val="bottom"/>
          </w:tcPr>
          <w:p w14:paraId="38DF026C" w14:textId="0D09F9DF" w:rsidR="00490F3F" w:rsidRPr="008C1A8C" w:rsidRDefault="00490F3F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5E6CC685" w14:textId="439847EE" w:rsidR="00490F3F" w:rsidRPr="005120A0" w:rsidRDefault="00490F3F" w:rsidP="00BB3DE2">
            <w:pPr>
              <w:spacing w:after="0" w:line="240" w:lineRule="auto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490F3F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DG Stream</w:t>
            </w:r>
            <w:r w:rsidR="000722B9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- digital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0E08BBA1" w14:textId="2B9745F6" w:rsidR="00490F3F" w:rsidRPr="00E80A6A" w:rsidRDefault="00490F3F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sz w:val="24"/>
                <w:szCs w:val="24"/>
                <w:lang w:eastAsia="nb-NO"/>
              </w:rPr>
            </w:pPr>
            <w:r w:rsidRPr="00490F3F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5</w:t>
            </w:r>
            <w:r w:rsidR="00A23F1E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.</w:t>
            </w:r>
            <w:r w:rsidRPr="00490F3F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0012C4C4" w14:textId="77777777" w:rsidR="00490F3F" w:rsidRPr="00AE2A36" w:rsidRDefault="00490F3F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6B134C4C" w14:textId="77777777" w:rsidR="00490F3F" w:rsidRPr="00461D99" w:rsidRDefault="00490F3F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461D99" w14:paraId="3957402D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7C3A8DF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1347" w:type="dxa"/>
            <w:noWrap/>
            <w:vAlign w:val="bottom"/>
            <w:hideMark/>
          </w:tcPr>
          <w:p w14:paraId="6D649F95" w14:textId="77777777" w:rsidR="00BB3DE2" w:rsidRPr="008C1A8C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</w:pPr>
            <w:r w:rsidRPr="008C1A8C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  <w:hideMark/>
          </w:tcPr>
          <w:p w14:paraId="484AFE28" w14:textId="31F76F43" w:rsidR="00BB3DE2" w:rsidRPr="00F36253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EE0000"/>
                <w:sz w:val="24"/>
                <w:szCs w:val="24"/>
                <w:lang w:eastAsia="nb-NO"/>
              </w:rPr>
            </w:pPr>
            <w:r w:rsidRPr="008A5981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Styremøte 6</w:t>
            </w:r>
            <w:r w:rsidR="00726A4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digitalt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00051515" w14:textId="54E8754E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5120A0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13.mai.27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068438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3B0B3E06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461D99" w14:paraId="6D6DC6D0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6345C993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1347" w:type="dxa"/>
            <w:noWrap/>
            <w:vAlign w:val="bottom"/>
            <w:hideMark/>
          </w:tcPr>
          <w:p w14:paraId="0752F455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NORFO</w:t>
            </w:r>
          </w:p>
        </w:tc>
        <w:tc>
          <w:tcPr>
            <w:tcW w:w="5580" w:type="dxa"/>
            <w:noWrap/>
            <w:vAlign w:val="bottom"/>
            <w:hideMark/>
          </w:tcPr>
          <w:p w14:paraId="147411E3" w14:textId="18766C40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Styremøte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5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43DEDD00" w14:textId="15470E54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26</w:t>
            </w:r>
            <w:r w:rsidR="00F533AF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mai</w:t>
            </w:r>
            <w:r w:rsidR="00790A51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.27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D110EE" w14:textId="77777777" w:rsidR="00BB3DE2" w:rsidRPr="00461D99" w:rsidRDefault="00BB3DE2" w:rsidP="00BB3DE2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0A8362B1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BB3DE2" w:rsidRPr="00AF588B" w14:paraId="77E1C6D4" w14:textId="77777777" w:rsidTr="00726A46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27710157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Juni</w:t>
            </w:r>
          </w:p>
        </w:tc>
        <w:tc>
          <w:tcPr>
            <w:tcW w:w="1347" w:type="dxa"/>
            <w:noWrap/>
            <w:vAlign w:val="bottom"/>
            <w:hideMark/>
          </w:tcPr>
          <w:p w14:paraId="354D301C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RI</w:t>
            </w:r>
          </w:p>
        </w:tc>
        <w:tc>
          <w:tcPr>
            <w:tcW w:w="5580" w:type="dxa"/>
            <w:noWrap/>
            <w:vAlign w:val="bottom"/>
            <w:hideMark/>
          </w:tcPr>
          <w:p w14:paraId="6D3B8347" w14:textId="6AEB5710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461D99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RI International Convention</w:t>
            </w: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-Barcelona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  <w:hideMark/>
          </w:tcPr>
          <w:p w14:paraId="1F282438" w14:textId="26E84D72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0241B2" w14:textId="313E16F3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26-30</w:t>
            </w:r>
            <w:r w:rsidR="00790A51"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juni.27</w:t>
            </w:r>
          </w:p>
        </w:tc>
        <w:tc>
          <w:tcPr>
            <w:tcW w:w="1240" w:type="dxa"/>
            <w:tcBorders>
              <w:left w:val="nil"/>
            </w:tcBorders>
            <w:noWrap/>
            <w:vAlign w:val="bottom"/>
            <w:hideMark/>
          </w:tcPr>
          <w:p w14:paraId="0B9F4334" w14:textId="3186D951" w:rsidR="00BB3DE2" w:rsidRPr="00AF588B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  <w:tr w:rsidR="00BB3DE2" w:rsidRPr="00AF588B" w14:paraId="2281988C" w14:textId="77777777" w:rsidTr="00726A46">
        <w:trPr>
          <w:trHeight w:val="300"/>
        </w:trPr>
        <w:tc>
          <w:tcPr>
            <w:tcW w:w="1200" w:type="dxa"/>
            <w:noWrap/>
            <w:vAlign w:val="bottom"/>
          </w:tcPr>
          <w:p w14:paraId="35C4C5F3" w14:textId="3C22F68B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>Juni</w:t>
            </w:r>
          </w:p>
        </w:tc>
        <w:tc>
          <w:tcPr>
            <w:tcW w:w="1347" w:type="dxa"/>
            <w:noWrap/>
            <w:vAlign w:val="bottom"/>
          </w:tcPr>
          <w:p w14:paraId="58EACEE5" w14:textId="17058000" w:rsidR="00BB3DE2" w:rsidRPr="00461D99" w:rsidRDefault="005A3AAF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5A3AAF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D2305</w:t>
            </w:r>
          </w:p>
        </w:tc>
        <w:tc>
          <w:tcPr>
            <w:tcW w:w="5580" w:type="dxa"/>
            <w:noWrap/>
            <w:vAlign w:val="bottom"/>
          </w:tcPr>
          <w:p w14:paraId="43101C4E" w14:textId="696806E1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 w:rsidRPr="005120A0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Guv skifte</w:t>
            </w:r>
            <w:r w:rsidR="00B9352A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 xml:space="preserve"> – styre ?</w:t>
            </w:r>
          </w:p>
        </w:tc>
        <w:tc>
          <w:tcPr>
            <w:tcW w:w="1633" w:type="dxa"/>
            <w:tcBorders>
              <w:right w:val="nil"/>
            </w:tcBorders>
            <w:noWrap/>
            <w:vAlign w:val="bottom"/>
          </w:tcPr>
          <w:p w14:paraId="5C1AB281" w14:textId="270B719F" w:rsidR="00BB3DE2" w:rsidRPr="00461D99" w:rsidRDefault="005A3AAF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  <w:t xml:space="preserve">   </w:t>
            </w:r>
            <w:r w:rsidR="00111076">
              <w:rPr>
                <w:rFonts w:ascii="Aptos Narrow" w:eastAsia="Times New Roman" w:hAnsi="Aptos Narrow"/>
                <w:color w:val="0070C0"/>
                <w:sz w:val="24"/>
                <w:szCs w:val="24"/>
                <w:lang w:eastAsia="nb-NO"/>
              </w:rPr>
              <w:t>15. juni 2027</w:t>
            </w:r>
          </w:p>
        </w:tc>
        <w:tc>
          <w:tcPr>
            <w:tcW w:w="1301" w:type="dxa"/>
            <w:tcBorders>
              <w:left w:val="nil"/>
              <w:right w:val="nil"/>
            </w:tcBorders>
            <w:noWrap/>
            <w:vAlign w:val="bottom"/>
          </w:tcPr>
          <w:p w14:paraId="073ED45C" w14:textId="77777777" w:rsidR="00BB3DE2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240" w:type="dxa"/>
            <w:tcBorders>
              <w:left w:val="nil"/>
            </w:tcBorders>
            <w:noWrap/>
            <w:vAlign w:val="bottom"/>
          </w:tcPr>
          <w:p w14:paraId="10658A91" w14:textId="77777777" w:rsidR="00BB3DE2" w:rsidRPr="00461D99" w:rsidRDefault="00BB3DE2" w:rsidP="00BB3DE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42151E79" w14:textId="0F4BCE98" w:rsidR="003E47B1" w:rsidRPr="008C1A8C" w:rsidRDefault="008C5557" w:rsidP="008C1A8C">
      <w:pPr>
        <w:pStyle w:val="BodyParagraph"/>
      </w:pPr>
      <w:r>
        <w:tab/>
      </w:r>
    </w:p>
    <w:p w14:paraId="04DD5D03" w14:textId="77777777" w:rsidR="008C5557" w:rsidRPr="00372EDB" w:rsidRDefault="008C5557" w:rsidP="008C1A8C">
      <w:pPr>
        <w:pStyle w:val="BodyParagraph"/>
      </w:pPr>
    </w:p>
    <w:sectPr w:rsidR="008C5557" w:rsidRPr="00372EDB" w:rsidSect="00BC7280">
      <w:headerReference w:type="first" r:id="rId6"/>
      <w:footerReference w:type="first" r:id="rId7"/>
      <w:pgSz w:w="15840" w:h="24480"/>
      <w:pgMar w:top="1099" w:right="1266" w:bottom="1440" w:left="1266" w:header="109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D060" w14:textId="77777777" w:rsidR="00C14EA2" w:rsidRDefault="00C14EA2" w:rsidP="007169DD">
      <w:r>
        <w:separator/>
      </w:r>
    </w:p>
  </w:endnote>
  <w:endnote w:type="continuationSeparator" w:id="0">
    <w:p w14:paraId="3C7832C8" w14:textId="77777777" w:rsidR="00C14EA2" w:rsidRDefault="00C14EA2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E7380D" w:rsidRPr="00111076" w14:paraId="76D0E29F" w14:textId="77777777" w:rsidTr="00E7380D">
      <w:trPr>
        <w:jc w:val="center"/>
      </w:trPr>
      <w:tc>
        <w:tcPr>
          <w:tcW w:w="3020" w:type="dxa"/>
          <w:vAlign w:val="bottom"/>
        </w:tcPr>
        <w:p w14:paraId="2274B385" w14:textId="77777777" w:rsidR="00E7380D" w:rsidRPr="0086425B" w:rsidRDefault="00E7380D" w:rsidP="00E7380D">
          <w:pPr>
            <w:pStyle w:val="Bunntekst"/>
            <w:rPr>
              <w:sz w:val="18"/>
              <w:szCs w:val="18"/>
            </w:rPr>
          </w:pPr>
          <w:r w:rsidRPr="0086425B">
            <w:rPr>
              <w:sz w:val="18"/>
              <w:szCs w:val="18"/>
            </w:rPr>
            <w:t xml:space="preserve">Org. Nr </w:t>
          </w:r>
          <w:r w:rsidRPr="00E7380D">
            <w:rPr>
              <w:sz w:val="18"/>
              <w:szCs w:val="18"/>
            </w:rPr>
            <w:t>997062949</w:t>
          </w:r>
        </w:p>
      </w:tc>
      <w:tc>
        <w:tcPr>
          <w:tcW w:w="3021" w:type="dxa"/>
          <w:vAlign w:val="bottom"/>
        </w:tcPr>
        <w:p w14:paraId="7217C1AA" w14:textId="77777777" w:rsidR="00E7380D" w:rsidRPr="00E7380D" w:rsidRDefault="00E7380D" w:rsidP="00E7380D">
          <w:pPr>
            <w:pStyle w:val="Bunntekst"/>
            <w:jc w:val="center"/>
            <w:rPr>
              <w:sz w:val="18"/>
              <w:szCs w:val="18"/>
              <w:lang w:val="sv-SE"/>
            </w:rPr>
          </w:pPr>
          <w:r w:rsidRPr="00E7380D">
            <w:rPr>
              <w:sz w:val="18"/>
              <w:szCs w:val="18"/>
              <w:lang w:val="sv-SE"/>
            </w:rPr>
            <w:t>Skåtalia 7</w:t>
          </w:r>
          <w:r w:rsidRPr="00E7380D">
            <w:rPr>
              <w:sz w:val="18"/>
              <w:szCs w:val="18"/>
              <w:lang w:val="sv-SE"/>
            </w:rPr>
            <w:br/>
            <w:t>6010 ÅLESUND</w:t>
          </w:r>
        </w:p>
      </w:tc>
      <w:tc>
        <w:tcPr>
          <w:tcW w:w="3021" w:type="dxa"/>
          <w:vAlign w:val="bottom"/>
        </w:tcPr>
        <w:p w14:paraId="146D9A7C" w14:textId="77777777" w:rsidR="00E7380D" w:rsidRPr="00AF588B" w:rsidRDefault="00E7380D" w:rsidP="00E7380D">
          <w:pPr>
            <w:pStyle w:val="Bunntekst"/>
            <w:jc w:val="right"/>
            <w:rPr>
              <w:sz w:val="18"/>
              <w:szCs w:val="18"/>
              <w:lang w:val="sv-SE"/>
            </w:rPr>
          </w:pPr>
          <w:r w:rsidRPr="00AF588B">
            <w:rPr>
              <w:sz w:val="18"/>
              <w:szCs w:val="18"/>
              <w:lang w:val="sv-SE"/>
            </w:rPr>
            <w:t>Epost</w:t>
          </w:r>
        </w:p>
        <w:p w14:paraId="4BCC471C" w14:textId="77777777" w:rsidR="00E7380D" w:rsidRPr="00AF588B" w:rsidRDefault="00E7380D" w:rsidP="00E7380D">
          <w:pPr>
            <w:pStyle w:val="Bunntekst"/>
            <w:jc w:val="right"/>
            <w:rPr>
              <w:sz w:val="18"/>
              <w:szCs w:val="18"/>
              <w:lang w:val="sv-SE"/>
            </w:rPr>
          </w:pPr>
          <w:r w:rsidRPr="00AF588B">
            <w:rPr>
              <w:sz w:val="18"/>
              <w:szCs w:val="18"/>
              <w:lang w:val="sv-SE"/>
            </w:rPr>
            <w:t>secretary.d2305@rotary.no</w:t>
          </w:r>
        </w:p>
      </w:tc>
    </w:tr>
  </w:tbl>
  <w:p w14:paraId="4692EBB7" w14:textId="77777777" w:rsidR="007169DD" w:rsidRPr="00AF588B" w:rsidRDefault="007169DD" w:rsidP="007169DD">
    <w:pPr>
      <w:tabs>
        <w:tab w:val="center" w:pos="4320"/>
        <w:tab w:val="right" w:pos="8640"/>
      </w:tabs>
      <w:jc w:val="center"/>
      <w:rPr>
        <w:rFonts w:ascii="Arial Narrow" w:eastAsia="Times New Roman" w:hAnsi="Arial Narrow"/>
        <w:color w:val="01B4E7"/>
        <w:spacing w:val="20"/>
        <w:sz w:val="16"/>
        <w:szCs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F8D" w14:textId="77777777" w:rsidR="00C14EA2" w:rsidRDefault="00C14EA2" w:rsidP="007169DD">
      <w:r>
        <w:separator/>
      </w:r>
    </w:p>
  </w:footnote>
  <w:footnote w:type="continuationSeparator" w:id="0">
    <w:p w14:paraId="29830D6A" w14:textId="77777777" w:rsidR="00C14EA2" w:rsidRDefault="00C14EA2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8F71" w14:textId="77777777" w:rsidR="007169DD" w:rsidRDefault="00E7380D">
    <w:pPr>
      <w:pStyle w:val="Topptekst"/>
    </w:pPr>
    <w:r>
      <w:rPr>
        <w:noProof/>
      </w:rPr>
      <w:drawing>
        <wp:inline distT="0" distB="0" distL="0" distR="0" wp14:anchorId="42DEDD3B" wp14:editId="7ADA097B">
          <wp:extent cx="1562100" cy="638175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0D"/>
    <w:rsid w:val="000032DE"/>
    <w:rsid w:val="000354CA"/>
    <w:rsid w:val="0005065F"/>
    <w:rsid w:val="0005366A"/>
    <w:rsid w:val="0007071B"/>
    <w:rsid w:val="000713D7"/>
    <w:rsid w:val="000722B9"/>
    <w:rsid w:val="00073E61"/>
    <w:rsid w:val="000759D7"/>
    <w:rsid w:val="000839CB"/>
    <w:rsid w:val="00093CB7"/>
    <w:rsid w:val="000A62AD"/>
    <w:rsid w:val="000B104C"/>
    <w:rsid w:val="000C7251"/>
    <w:rsid w:val="000D2CDC"/>
    <w:rsid w:val="000E7C50"/>
    <w:rsid w:val="000F3B83"/>
    <w:rsid w:val="000F5D39"/>
    <w:rsid w:val="00107547"/>
    <w:rsid w:val="00111076"/>
    <w:rsid w:val="001230B7"/>
    <w:rsid w:val="00123452"/>
    <w:rsid w:val="0014415B"/>
    <w:rsid w:val="0017219A"/>
    <w:rsid w:val="00181327"/>
    <w:rsid w:val="00184EA3"/>
    <w:rsid w:val="00191B25"/>
    <w:rsid w:val="001A3145"/>
    <w:rsid w:val="001F7646"/>
    <w:rsid w:val="00214F61"/>
    <w:rsid w:val="0022661C"/>
    <w:rsid w:val="00232515"/>
    <w:rsid w:val="002421A7"/>
    <w:rsid w:val="00244AD7"/>
    <w:rsid w:val="00245BF8"/>
    <w:rsid w:val="00256867"/>
    <w:rsid w:val="00264A51"/>
    <w:rsid w:val="0027330E"/>
    <w:rsid w:val="0027675F"/>
    <w:rsid w:val="00292B76"/>
    <w:rsid w:val="002C518D"/>
    <w:rsid w:val="002E2178"/>
    <w:rsid w:val="00307F12"/>
    <w:rsid w:val="0032792B"/>
    <w:rsid w:val="00334844"/>
    <w:rsid w:val="00346132"/>
    <w:rsid w:val="00362E16"/>
    <w:rsid w:val="00366C82"/>
    <w:rsid w:val="00367197"/>
    <w:rsid w:val="00372EDB"/>
    <w:rsid w:val="003823CE"/>
    <w:rsid w:val="0039411D"/>
    <w:rsid w:val="003949E9"/>
    <w:rsid w:val="003A23BB"/>
    <w:rsid w:val="003E47B1"/>
    <w:rsid w:val="00402C91"/>
    <w:rsid w:val="00421880"/>
    <w:rsid w:val="004253DE"/>
    <w:rsid w:val="004417BC"/>
    <w:rsid w:val="00447A59"/>
    <w:rsid w:val="00461D99"/>
    <w:rsid w:val="00470427"/>
    <w:rsid w:val="00477B5D"/>
    <w:rsid w:val="00480EC2"/>
    <w:rsid w:val="00480FFD"/>
    <w:rsid w:val="004838DC"/>
    <w:rsid w:val="00490F3F"/>
    <w:rsid w:val="004910AF"/>
    <w:rsid w:val="00491E1B"/>
    <w:rsid w:val="00497ED9"/>
    <w:rsid w:val="004A34BE"/>
    <w:rsid w:val="004B1E63"/>
    <w:rsid w:val="004C7E7C"/>
    <w:rsid w:val="004D13BD"/>
    <w:rsid w:val="004E22C1"/>
    <w:rsid w:val="005028E9"/>
    <w:rsid w:val="005120A0"/>
    <w:rsid w:val="00515E4C"/>
    <w:rsid w:val="00541D81"/>
    <w:rsid w:val="00543379"/>
    <w:rsid w:val="005500A0"/>
    <w:rsid w:val="00555CA5"/>
    <w:rsid w:val="005A3AAF"/>
    <w:rsid w:val="005C49C9"/>
    <w:rsid w:val="005D438C"/>
    <w:rsid w:val="005E078F"/>
    <w:rsid w:val="005E38C5"/>
    <w:rsid w:val="005E535F"/>
    <w:rsid w:val="005E7B49"/>
    <w:rsid w:val="00602578"/>
    <w:rsid w:val="00607C9B"/>
    <w:rsid w:val="0061454B"/>
    <w:rsid w:val="00632067"/>
    <w:rsid w:val="0064549C"/>
    <w:rsid w:val="006840D1"/>
    <w:rsid w:val="00684571"/>
    <w:rsid w:val="00695817"/>
    <w:rsid w:val="006A34A6"/>
    <w:rsid w:val="006C01E3"/>
    <w:rsid w:val="006D3EFA"/>
    <w:rsid w:val="006E00B7"/>
    <w:rsid w:val="007169DD"/>
    <w:rsid w:val="0071797B"/>
    <w:rsid w:val="00726A46"/>
    <w:rsid w:val="00730136"/>
    <w:rsid w:val="00741BCE"/>
    <w:rsid w:val="0075203C"/>
    <w:rsid w:val="00773F5B"/>
    <w:rsid w:val="00783E64"/>
    <w:rsid w:val="00790A51"/>
    <w:rsid w:val="00792DDC"/>
    <w:rsid w:val="007D75BD"/>
    <w:rsid w:val="007E3305"/>
    <w:rsid w:val="008163ED"/>
    <w:rsid w:val="0082269F"/>
    <w:rsid w:val="00837FBA"/>
    <w:rsid w:val="0086108D"/>
    <w:rsid w:val="00870C09"/>
    <w:rsid w:val="008A5981"/>
    <w:rsid w:val="008C033C"/>
    <w:rsid w:val="008C1A8C"/>
    <w:rsid w:val="008C5557"/>
    <w:rsid w:val="008C5559"/>
    <w:rsid w:val="008C672B"/>
    <w:rsid w:val="008C6DB5"/>
    <w:rsid w:val="008D484A"/>
    <w:rsid w:val="008D756C"/>
    <w:rsid w:val="008F5CAE"/>
    <w:rsid w:val="0090212F"/>
    <w:rsid w:val="0090257A"/>
    <w:rsid w:val="00904FB6"/>
    <w:rsid w:val="0091376C"/>
    <w:rsid w:val="00920C51"/>
    <w:rsid w:val="00932BAE"/>
    <w:rsid w:val="00933534"/>
    <w:rsid w:val="0094763A"/>
    <w:rsid w:val="009932DA"/>
    <w:rsid w:val="009B2B19"/>
    <w:rsid w:val="009E385D"/>
    <w:rsid w:val="009E470D"/>
    <w:rsid w:val="009E476B"/>
    <w:rsid w:val="00A23F1E"/>
    <w:rsid w:val="00A53177"/>
    <w:rsid w:val="00A53F38"/>
    <w:rsid w:val="00A5642E"/>
    <w:rsid w:val="00A56EB5"/>
    <w:rsid w:val="00A62DCB"/>
    <w:rsid w:val="00A92B4A"/>
    <w:rsid w:val="00AB22F0"/>
    <w:rsid w:val="00AD4C33"/>
    <w:rsid w:val="00AE2A36"/>
    <w:rsid w:val="00AF588B"/>
    <w:rsid w:val="00AF6469"/>
    <w:rsid w:val="00B01D39"/>
    <w:rsid w:val="00B20C80"/>
    <w:rsid w:val="00B279DC"/>
    <w:rsid w:val="00B46928"/>
    <w:rsid w:val="00B46F77"/>
    <w:rsid w:val="00B510FF"/>
    <w:rsid w:val="00B61F78"/>
    <w:rsid w:val="00B87CCF"/>
    <w:rsid w:val="00B9352A"/>
    <w:rsid w:val="00BB1F24"/>
    <w:rsid w:val="00BB3DE2"/>
    <w:rsid w:val="00BB65E5"/>
    <w:rsid w:val="00BC0848"/>
    <w:rsid w:val="00BC2388"/>
    <w:rsid w:val="00BC7280"/>
    <w:rsid w:val="00BD3CB5"/>
    <w:rsid w:val="00BD72A2"/>
    <w:rsid w:val="00C04637"/>
    <w:rsid w:val="00C07436"/>
    <w:rsid w:val="00C13DF4"/>
    <w:rsid w:val="00C14EA2"/>
    <w:rsid w:val="00C30AD4"/>
    <w:rsid w:val="00C52233"/>
    <w:rsid w:val="00C61119"/>
    <w:rsid w:val="00C64589"/>
    <w:rsid w:val="00CB29DE"/>
    <w:rsid w:val="00CB4CF3"/>
    <w:rsid w:val="00CB51F7"/>
    <w:rsid w:val="00CC6268"/>
    <w:rsid w:val="00CF0B10"/>
    <w:rsid w:val="00D100B7"/>
    <w:rsid w:val="00D14E28"/>
    <w:rsid w:val="00D271A8"/>
    <w:rsid w:val="00D35019"/>
    <w:rsid w:val="00D4729C"/>
    <w:rsid w:val="00D520CD"/>
    <w:rsid w:val="00D73653"/>
    <w:rsid w:val="00D8377D"/>
    <w:rsid w:val="00D909CD"/>
    <w:rsid w:val="00D91A23"/>
    <w:rsid w:val="00D942BE"/>
    <w:rsid w:val="00D950CD"/>
    <w:rsid w:val="00D97F88"/>
    <w:rsid w:val="00DA0864"/>
    <w:rsid w:val="00DA5ED3"/>
    <w:rsid w:val="00DC0931"/>
    <w:rsid w:val="00DD7013"/>
    <w:rsid w:val="00E325DE"/>
    <w:rsid w:val="00E34987"/>
    <w:rsid w:val="00E424DD"/>
    <w:rsid w:val="00E45EFF"/>
    <w:rsid w:val="00E5095D"/>
    <w:rsid w:val="00E7380D"/>
    <w:rsid w:val="00E80A6A"/>
    <w:rsid w:val="00E94101"/>
    <w:rsid w:val="00EA18AD"/>
    <w:rsid w:val="00EA4B3F"/>
    <w:rsid w:val="00EA7018"/>
    <w:rsid w:val="00ED6D21"/>
    <w:rsid w:val="00EF6006"/>
    <w:rsid w:val="00F1272B"/>
    <w:rsid w:val="00F16D8A"/>
    <w:rsid w:val="00F243C0"/>
    <w:rsid w:val="00F36253"/>
    <w:rsid w:val="00F45F86"/>
    <w:rsid w:val="00F533AF"/>
    <w:rsid w:val="00F6330C"/>
    <w:rsid w:val="00F85461"/>
    <w:rsid w:val="00F91F5B"/>
    <w:rsid w:val="00FA5E3E"/>
    <w:rsid w:val="00FA7E99"/>
    <w:rsid w:val="00FC4E63"/>
    <w:rsid w:val="00FD4C12"/>
    <w:rsid w:val="00FE303E"/>
    <w:rsid w:val="00FE5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CFDA5"/>
  <w15:chartTrackingRefBased/>
  <w15:docId w15:val="{BE97397E-2F62-4013-97F3-89B0E8F0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0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Topptekst">
    <w:name w:val="header"/>
    <w:basedOn w:val="Normal"/>
    <w:link w:val="TopptekstTegn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link w:val="Topptekst"/>
    <w:uiPriority w:val="99"/>
    <w:rsid w:val="007169D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autoRedefine/>
    <w:qFormat/>
    <w:rsid w:val="008C1A8C"/>
    <w:pPr>
      <w:spacing w:before="240" w:line="360" w:lineRule="auto"/>
    </w:pPr>
    <w:rPr>
      <w:rFonts w:ascii="Georgia" w:eastAsia="Times New Roman" w:hAnsi="Georgia"/>
      <w:color w:val="EE0000"/>
      <w:sz w:val="20"/>
      <w:szCs w:val="20"/>
    </w:rPr>
  </w:style>
  <w:style w:type="table" w:styleId="Tabellrutenett">
    <w:name w:val="Table Grid"/>
    <w:basedOn w:val="Vanligtabell"/>
    <w:uiPriority w:val="39"/>
    <w:rsid w:val="00E738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E7380D"/>
    <w:pPr>
      <w:spacing w:after="240" w:line="240" w:lineRule="auto"/>
      <w:contextualSpacing/>
      <w:jc w:val="center"/>
    </w:pPr>
    <w:rPr>
      <w:rFonts w:ascii="Calibri Light" w:eastAsia="Times New Roman" w:hAnsi="Calibri Light"/>
      <w:b/>
      <w:bCs/>
      <w:spacing w:val="-10"/>
      <w:kern w:val="28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E7380D"/>
    <w:rPr>
      <w:rFonts w:ascii="Calibri Light" w:eastAsia="Times New Roman" w:hAnsi="Calibri Light"/>
      <w:b/>
      <w:bCs/>
      <w:spacing w:val="-10"/>
      <w:kern w:val="28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ortens%20maler\Rotary\Letterhead_A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7</TotalTime>
  <Pages>1</Pages>
  <Words>299</Words>
  <Characters>1786</Characters>
  <Application>Microsoft Office Word</Application>
  <DocSecurity>0</DocSecurity>
  <Lines>105</Lines>
  <Paragraphs>80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Links>
    <vt:vector size="6" baseType="variant">
      <vt:variant>
        <vt:i4>2949242</vt:i4>
      </vt:variant>
      <vt:variant>
        <vt:i4>2125</vt:i4>
      </vt:variant>
      <vt:variant>
        <vt:i4>1025</vt:i4>
      </vt:variant>
      <vt:variant>
        <vt:i4>1</vt:i4>
      </vt:variant>
      <vt:variant>
        <vt:lpwstr>RotaryMBS_RGB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Laila Hurlen</cp:lastModifiedBy>
  <cp:revision>5</cp:revision>
  <cp:lastPrinted>2013-12-17T07:55:00Z</cp:lastPrinted>
  <dcterms:created xsi:type="dcterms:W3CDTF">2026-05-11T18:53:00Z</dcterms:created>
  <dcterms:modified xsi:type="dcterms:W3CDTF">2026-05-13T17:35:00Z</dcterms:modified>
</cp:coreProperties>
</file>